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C7" w:rsidRPr="000F6BFF" w:rsidRDefault="000F6BFF" w:rsidP="000F6BFF">
      <w:pPr>
        <w:pStyle w:val="NoSpacing"/>
        <w:rPr>
          <w:rFonts w:ascii="Comic Sans MS" w:hAnsi="Comic Sans MS"/>
          <w:b/>
          <w:sz w:val="28"/>
          <w:u w:val="single"/>
        </w:rPr>
      </w:pPr>
      <w:r w:rsidRPr="000F6BFF">
        <w:rPr>
          <w:rFonts w:ascii="Comic Sans MS" w:hAnsi="Comic Sans MS"/>
          <w:b/>
          <w:sz w:val="28"/>
          <w:u w:val="single"/>
        </w:rPr>
        <w:t>Problem Solving – Bar Model GREEN</w:t>
      </w:r>
    </w:p>
    <w:p w:rsidR="000F6BFF" w:rsidRDefault="000F6BFF" w:rsidP="000F6BFF">
      <w:pPr>
        <w:pStyle w:val="NoSpacing"/>
        <w:rPr>
          <w:rFonts w:ascii="Comic Sans MS" w:hAnsi="Comic Sans MS"/>
          <w:sz w:val="24"/>
        </w:rPr>
      </w:pP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1.</w:t>
      </w:r>
      <w:r w:rsidRPr="0021398B">
        <w:rPr>
          <w:rFonts w:ascii="Comic Sans MS" w:hAnsi="Comic Sans MS"/>
          <w:sz w:val="28"/>
          <w:szCs w:val="28"/>
        </w:rPr>
        <w:tab/>
        <w:t xml:space="preserve">A phone costs £79. Bella buys this phone in a 30% off sale. 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much does she pay for the phone in the sale?</w:t>
      </w: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</w: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2.</w:t>
      </w:r>
      <w:r w:rsidRPr="0021398B">
        <w:rPr>
          <w:rFonts w:ascii="Comic Sans MS" w:hAnsi="Comic Sans MS"/>
          <w:sz w:val="28"/>
          <w:szCs w:val="28"/>
        </w:rPr>
        <w:tab/>
        <w:t xml:space="preserve">Tom bought a coat for £49 in a 30% off sale. 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much money did he save?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3.</w:t>
      </w:r>
      <w:r w:rsidRPr="0021398B">
        <w:rPr>
          <w:rFonts w:ascii="Comic Sans MS" w:hAnsi="Comic Sans MS"/>
          <w:sz w:val="28"/>
          <w:szCs w:val="28"/>
        </w:rPr>
        <w:tab/>
        <w:t xml:space="preserve">Jenny bought a wok for </w:t>
      </w:r>
      <w:r w:rsidR="00647B69">
        <w:rPr>
          <w:rFonts w:ascii="Comic Sans MS" w:hAnsi="Comic Sans MS"/>
          <w:sz w:val="28"/>
          <w:szCs w:val="28"/>
        </w:rPr>
        <w:t>£9.6</w:t>
      </w:r>
      <w:r w:rsidRPr="0021398B">
        <w:rPr>
          <w:rFonts w:ascii="Comic Sans MS" w:hAnsi="Comic Sans MS"/>
          <w:sz w:val="28"/>
          <w:szCs w:val="28"/>
        </w:rPr>
        <w:t>0 in a 20% off sale.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What was the price of the wok before the sale?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4.</w:t>
      </w:r>
      <w:r w:rsidRPr="0021398B">
        <w:rPr>
          <w:rFonts w:ascii="Comic Sans MS" w:hAnsi="Comic Sans MS"/>
          <w:sz w:val="28"/>
          <w:szCs w:val="28"/>
        </w:rPr>
        <w:tab/>
        <w:t>There is a world shortage of olive oil, so prices rise by 10%.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A litre of olive oil now costs £7.26.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much did it cost before the 10% price rise?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0F6BFF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5</w:t>
      </w:r>
      <w:r w:rsidR="000F6BFF" w:rsidRPr="0021398B">
        <w:rPr>
          <w:rFonts w:ascii="Comic Sans MS" w:hAnsi="Comic Sans MS"/>
          <w:sz w:val="28"/>
          <w:szCs w:val="28"/>
        </w:rPr>
        <w:t>.</w:t>
      </w:r>
      <w:r w:rsidR="000F6BFF" w:rsidRPr="0021398B">
        <w:rPr>
          <w:rFonts w:ascii="Comic Sans MS" w:hAnsi="Comic Sans MS"/>
          <w:sz w:val="28"/>
          <w:szCs w:val="28"/>
        </w:rPr>
        <w:tab/>
        <w:t xml:space="preserve">Maya and Amit share £72 in the ratio 4 : 5 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much does each person get?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0F6BFF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lastRenderedPageBreak/>
        <w:t>6.</w:t>
      </w:r>
      <w:r w:rsidR="000F6BFF" w:rsidRPr="0021398B">
        <w:rPr>
          <w:rFonts w:ascii="Comic Sans MS" w:hAnsi="Comic Sans MS"/>
          <w:sz w:val="28"/>
          <w:szCs w:val="28"/>
        </w:rPr>
        <w:tab/>
        <w:t xml:space="preserve">There are only red and blue beads on a necklace. 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The ratio of blue to red beds is 3 : 5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What fraction of the beads are blue?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0F6BFF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7.</w:t>
      </w:r>
      <w:r w:rsidR="000F6BFF" w:rsidRPr="0021398B">
        <w:rPr>
          <w:rFonts w:ascii="Comic Sans MS" w:hAnsi="Comic Sans MS"/>
          <w:sz w:val="28"/>
          <w:szCs w:val="28"/>
        </w:rPr>
        <w:tab/>
        <w:t>Paul, Liam and Drake shared some money in the ratio 2 : 4 : 5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 xml:space="preserve">Drake got £21 more than Paul. </w:t>
      </w:r>
    </w:p>
    <w:p w:rsidR="000F6BFF" w:rsidRPr="0021398B" w:rsidRDefault="000F6BFF" w:rsidP="0021398B">
      <w:pPr>
        <w:pStyle w:val="NoSpacing"/>
        <w:ind w:firstLine="720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How much did Liam get?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0F6BFF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8.</w:t>
      </w:r>
      <w:r w:rsidR="000F6BFF" w:rsidRPr="0021398B">
        <w:rPr>
          <w:rFonts w:ascii="Comic Sans MS" w:hAnsi="Comic Sans MS"/>
          <w:sz w:val="28"/>
          <w:szCs w:val="28"/>
        </w:rPr>
        <w:tab/>
        <w:t>A bag contains black and white cubes in the ratio 3 : 7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I add 8 black cubes to the bag.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Now the ratio of black to white cubes is 5 : 7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many cubes are there in the bag?</w:t>
      </w: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0F6BFF" w:rsidRP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9.</w:t>
      </w:r>
      <w:r w:rsidRPr="0021398B">
        <w:rPr>
          <w:rFonts w:ascii="Comic Sans MS" w:hAnsi="Comic Sans MS"/>
          <w:sz w:val="28"/>
          <w:szCs w:val="28"/>
        </w:rPr>
        <w:tab/>
      </w:r>
      <w:r w:rsidR="000F6BFF" w:rsidRPr="0021398B">
        <w:rPr>
          <w:rFonts w:ascii="Comic Sans MS" w:hAnsi="Comic Sans MS"/>
          <w:sz w:val="28"/>
          <w:szCs w:val="28"/>
        </w:rPr>
        <w:t>Two numbers are in the ratio 1 : 4 and their difference is 33.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What are the numbers?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0F6BFF" w:rsidRDefault="0021398B" w:rsidP="0021398B">
      <w:pPr>
        <w:pStyle w:val="NoSpacing"/>
        <w:rPr>
          <w:rFonts w:ascii="Comic Sans MS" w:hAnsi="Comic Sans MS"/>
          <w:b/>
          <w:sz w:val="28"/>
          <w:u w:val="single"/>
        </w:rPr>
      </w:pPr>
      <w:r w:rsidRPr="000F6BFF">
        <w:rPr>
          <w:rFonts w:ascii="Comic Sans MS" w:hAnsi="Comic Sans MS"/>
          <w:b/>
          <w:sz w:val="28"/>
          <w:u w:val="single"/>
        </w:rPr>
        <w:lastRenderedPageBreak/>
        <w:t xml:space="preserve">Problem Solving – Bar Model </w:t>
      </w:r>
      <w:r>
        <w:rPr>
          <w:rFonts w:ascii="Comic Sans MS" w:hAnsi="Comic Sans MS"/>
          <w:b/>
          <w:sz w:val="28"/>
          <w:u w:val="single"/>
        </w:rPr>
        <w:t>AMBER</w:t>
      </w:r>
    </w:p>
    <w:p w:rsidR="0021398B" w:rsidRDefault="0021398B" w:rsidP="0021398B">
      <w:pPr>
        <w:pStyle w:val="NoSpacing"/>
        <w:rPr>
          <w:rFonts w:ascii="Comic Sans MS" w:hAnsi="Comic Sans MS"/>
          <w:sz w:val="24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1.</w:t>
      </w:r>
      <w:r w:rsidRPr="0021398B">
        <w:rPr>
          <w:rFonts w:ascii="Comic Sans MS" w:hAnsi="Comic Sans MS"/>
          <w:sz w:val="28"/>
          <w:szCs w:val="28"/>
        </w:rPr>
        <w:tab/>
        <w:t xml:space="preserve">A phone costs £79. Bella buys this phone in a 30% off sale. 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much does she pay for the phone in the sale?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398B" w:rsidRPr="0021398B" w:rsidTr="000737A7">
        <w:trPr>
          <w:trHeight w:val="567"/>
          <w:jc w:val="center"/>
        </w:trPr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2.</w:t>
      </w:r>
      <w:r w:rsidRPr="0021398B">
        <w:rPr>
          <w:rFonts w:ascii="Comic Sans MS" w:hAnsi="Comic Sans MS"/>
          <w:sz w:val="28"/>
          <w:szCs w:val="28"/>
        </w:rPr>
        <w:tab/>
        <w:t xml:space="preserve">Tom bought a coat for £49 in a 30% off sale. 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much money did he save?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398B" w:rsidRPr="0021398B" w:rsidTr="000737A7">
        <w:trPr>
          <w:trHeight w:val="567"/>
          <w:jc w:val="center"/>
        </w:trPr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3.</w:t>
      </w:r>
      <w:r w:rsidRPr="0021398B">
        <w:rPr>
          <w:rFonts w:ascii="Comic Sans MS" w:hAnsi="Comic Sans MS"/>
          <w:sz w:val="28"/>
          <w:szCs w:val="28"/>
        </w:rPr>
        <w:tab/>
        <w:t xml:space="preserve">Jenny bought a wok for </w:t>
      </w:r>
      <w:r w:rsidR="00647B69">
        <w:rPr>
          <w:rFonts w:ascii="Comic Sans MS" w:hAnsi="Comic Sans MS"/>
          <w:sz w:val="28"/>
          <w:szCs w:val="28"/>
        </w:rPr>
        <w:t>£9.6</w:t>
      </w:r>
      <w:r w:rsidRPr="0021398B">
        <w:rPr>
          <w:rFonts w:ascii="Comic Sans MS" w:hAnsi="Comic Sans MS"/>
          <w:sz w:val="28"/>
          <w:szCs w:val="28"/>
        </w:rPr>
        <w:t>0 in a 20% off sale.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What was the price of the wok before the sale?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398B" w:rsidRPr="0021398B" w:rsidTr="000737A7">
        <w:trPr>
          <w:trHeight w:val="567"/>
          <w:jc w:val="center"/>
        </w:trPr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4.</w:t>
      </w:r>
      <w:r w:rsidRPr="0021398B">
        <w:rPr>
          <w:rFonts w:ascii="Comic Sans MS" w:hAnsi="Comic Sans MS"/>
          <w:sz w:val="28"/>
          <w:szCs w:val="28"/>
        </w:rPr>
        <w:tab/>
        <w:t>There is a world shortage of olive oil, so prices rise by 10%.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A litre of olive oil now costs £7.26.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much did it cost before the 10% price rise?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5F00" w:rsidRPr="0021398B" w:rsidTr="00F935B6">
        <w:trPr>
          <w:trHeight w:val="567"/>
          <w:jc w:val="center"/>
        </w:trPr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5.</w:t>
      </w:r>
      <w:r w:rsidRPr="0021398B">
        <w:rPr>
          <w:rFonts w:ascii="Comic Sans MS" w:hAnsi="Comic Sans MS"/>
          <w:sz w:val="28"/>
          <w:szCs w:val="28"/>
        </w:rPr>
        <w:tab/>
        <w:t xml:space="preserve">Maya and Amit share £72 in the ratio 4 : 5 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much does each person get?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398B" w:rsidRPr="0021398B" w:rsidTr="000737A7">
        <w:trPr>
          <w:trHeight w:val="567"/>
          <w:jc w:val="center"/>
        </w:trPr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lastRenderedPageBreak/>
        <w:t>6.</w:t>
      </w:r>
      <w:r w:rsidRPr="0021398B">
        <w:rPr>
          <w:rFonts w:ascii="Comic Sans MS" w:hAnsi="Comic Sans MS"/>
          <w:sz w:val="28"/>
          <w:szCs w:val="28"/>
        </w:rPr>
        <w:tab/>
        <w:t xml:space="preserve">There are only red and blue beads on a necklace. 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The ratio of blue to red beds is 3 : 5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What fraction of the beads are blue?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398B" w:rsidRPr="0021398B" w:rsidTr="000737A7">
        <w:trPr>
          <w:trHeight w:val="567"/>
          <w:jc w:val="center"/>
        </w:trPr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7.</w:t>
      </w:r>
      <w:r w:rsidRPr="0021398B">
        <w:rPr>
          <w:rFonts w:ascii="Comic Sans MS" w:hAnsi="Comic Sans MS"/>
          <w:sz w:val="28"/>
          <w:szCs w:val="28"/>
        </w:rPr>
        <w:tab/>
        <w:t>Paul, Liam and Drake shared some money in the ratio 2 : 4 : 5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 xml:space="preserve">Drake got £21 more than Paul. </w:t>
      </w:r>
    </w:p>
    <w:p w:rsidR="0021398B" w:rsidRPr="0021398B" w:rsidRDefault="0021398B" w:rsidP="0021398B">
      <w:pPr>
        <w:pStyle w:val="NoSpacing"/>
        <w:ind w:firstLine="720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How much did Liam get?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21398B" w:rsidRPr="0021398B" w:rsidTr="000737A7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398B" w:rsidRPr="0021398B" w:rsidTr="000737A7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398B" w:rsidRPr="0021398B" w:rsidTr="000737A7">
        <w:trPr>
          <w:trHeight w:val="567"/>
          <w:jc w:val="center"/>
        </w:trPr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8.</w:t>
      </w:r>
      <w:r w:rsidRPr="0021398B">
        <w:rPr>
          <w:rFonts w:ascii="Comic Sans MS" w:hAnsi="Comic Sans MS"/>
          <w:sz w:val="28"/>
          <w:szCs w:val="28"/>
        </w:rPr>
        <w:tab/>
        <w:t>A bag contains black and white cubes in the ratio 3 : 7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I add 8 black cubes to the bag.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Now the ratio of black to white cubes is 5 : 7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many cubes are there in the bag?</w:t>
      </w:r>
    </w:p>
    <w:p w:rsid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FB715F" w:rsidRPr="0021398B" w:rsidRDefault="00FB715F" w:rsidP="0021398B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567"/>
        <w:gridCol w:w="567"/>
        <w:gridCol w:w="567"/>
        <w:gridCol w:w="567"/>
        <w:gridCol w:w="567"/>
        <w:gridCol w:w="567"/>
        <w:gridCol w:w="567"/>
      </w:tblGrid>
      <w:tr w:rsidR="00FB715F" w:rsidRPr="0021398B" w:rsidTr="00FB715F">
        <w:trPr>
          <w:trHeight w:val="567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Black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B715F" w:rsidRPr="0021398B" w:rsidTr="00FB715F">
        <w:trPr>
          <w:trHeight w:val="567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White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FB715F" w:rsidRPr="0021398B" w:rsidRDefault="00FB715F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9.</w:t>
      </w:r>
      <w:r w:rsidRPr="0021398B">
        <w:rPr>
          <w:rFonts w:ascii="Comic Sans MS" w:hAnsi="Comic Sans MS"/>
          <w:sz w:val="28"/>
          <w:szCs w:val="28"/>
        </w:rPr>
        <w:tab/>
        <w:t>Two numbers are in the ratio 1 : 4 and their difference is 33.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What are the numbers?</w:t>
      </w:r>
    </w:p>
    <w:p w:rsidR="0021398B" w:rsidRP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21398B" w:rsidRPr="0021398B" w:rsidTr="000737A7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398B" w:rsidRPr="0021398B" w:rsidTr="000737A7">
        <w:trPr>
          <w:trHeight w:val="567"/>
          <w:jc w:val="center"/>
        </w:trPr>
        <w:tc>
          <w:tcPr>
            <w:tcW w:w="567" w:type="dxa"/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398B" w:rsidRPr="0021398B" w:rsidRDefault="0021398B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398B" w:rsidRDefault="0021398B" w:rsidP="0021398B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0F6BFF" w:rsidRDefault="00252C4A" w:rsidP="00252C4A">
      <w:pPr>
        <w:pStyle w:val="NoSpacing"/>
        <w:rPr>
          <w:rFonts w:ascii="Comic Sans MS" w:hAnsi="Comic Sans MS"/>
          <w:b/>
          <w:sz w:val="28"/>
          <w:u w:val="single"/>
        </w:rPr>
      </w:pPr>
      <w:r w:rsidRPr="000F6BFF">
        <w:rPr>
          <w:rFonts w:ascii="Comic Sans MS" w:hAnsi="Comic Sans MS"/>
          <w:b/>
          <w:sz w:val="28"/>
          <w:u w:val="single"/>
        </w:rPr>
        <w:lastRenderedPageBreak/>
        <w:t xml:space="preserve">Problem Solving – Bar Model </w:t>
      </w:r>
      <w:r>
        <w:rPr>
          <w:rFonts w:ascii="Comic Sans MS" w:hAnsi="Comic Sans MS"/>
          <w:b/>
          <w:sz w:val="28"/>
          <w:u w:val="single"/>
        </w:rPr>
        <w:t>RED</w:t>
      </w:r>
    </w:p>
    <w:p w:rsidR="00252C4A" w:rsidRDefault="00252C4A" w:rsidP="00252C4A">
      <w:pPr>
        <w:pStyle w:val="NoSpacing"/>
        <w:rPr>
          <w:rFonts w:ascii="Comic Sans MS" w:hAnsi="Comic Sans MS"/>
          <w:sz w:val="24"/>
        </w:rPr>
      </w:pP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19175" cy="885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C4A" w:rsidRPr="00E25F00" w:rsidRDefault="00252C4A" w:rsidP="00252C4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E25F00">
                              <w:rPr>
                                <w:rFonts w:ascii="Comic Sans MS" w:hAnsi="Comic Sans MS"/>
                              </w:rPr>
                              <w:t>What is the value of each section of the bar?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05pt;margin-top:.5pt;width:80.25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" fillcolor="white [3201]" strokeweight=".5pt">
                <v:textbox>
                  <w:txbxContent>
                    <w:p w:rsidR="00252C4A" w:rsidRPr="00E25F00" w:rsidRDefault="00252C4A" w:rsidP="00252C4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E25F00">
                        <w:rPr>
                          <w:rFonts w:ascii="Comic Sans MS" w:hAnsi="Comic Sans MS"/>
                        </w:rPr>
                        <w:t>What is the value of each section of the bar?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398B">
        <w:rPr>
          <w:rFonts w:ascii="Comic Sans MS" w:hAnsi="Comic Sans MS"/>
          <w:sz w:val="28"/>
          <w:szCs w:val="28"/>
        </w:rPr>
        <w:t>1.</w:t>
      </w:r>
      <w:r w:rsidRPr="0021398B">
        <w:rPr>
          <w:rFonts w:ascii="Comic Sans MS" w:hAnsi="Comic Sans MS"/>
          <w:sz w:val="28"/>
          <w:szCs w:val="28"/>
        </w:rPr>
        <w:tab/>
        <w:t xml:space="preserve">A phone costs £79. Bella buys this phone in a 30% off sale. 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much does she pay for the phone in the sale?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85B49" wp14:editId="3F32B638">
                <wp:simplePos x="0" y="0"/>
                <wp:positionH relativeFrom="column">
                  <wp:posOffset>4542788</wp:posOffset>
                </wp:positionH>
                <wp:positionV relativeFrom="paragraph">
                  <wp:posOffset>181929</wp:posOffset>
                </wp:positionV>
                <wp:extent cx="101285" cy="1052513"/>
                <wp:effectExtent l="635" t="0" r="13970" b="90170"/>
                <wp:wrapNone/>
                <wp:docPr id="82" name="Right Bra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285" cy="1052513"/>
                        </a:xfrm>
                        <a:prstGeom prst="righ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FD92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1" o:spid="_x0000_s1026" type="#_x0000_t88" style="position:absolute;margin-left:357.7pt;margin-top:14.35pt;width:8pt;height:82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" adj="173" strokecolor="black [3213]" strokeweight=".25pt">
                <v:stroke joinstyle="miter"/>
              </v:shape>
            </w:pict>
          </mc:Fallback>
        </mc:AlternateContent>
      </w:r>
      <w:r w:rsidRPr="0021398B">
        <w:rPr>
          <w:rFonts w:ascii="Comic Sans MS" w:hAnsi="Comic Sans MS"/>
          <w:sz w:val="28"/>
          <w:szCs w:val="28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2C4A" w:rsidRPr="0021398B" w:rsidTr="000737A7">
        <w:trPr>
          <w:trHeight w:val="567"/>
          <w:jc w:val="center"/>
        </w:trPr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8F40F" wp14:editId="5ED7C6CD">
                <wp:simplePos x="0" y="0"/>
                <wp:positionH relativeFrom="column">
                  <wp:posOffset>4352925</wp:posOffset>
                </wp:positionH>
                <wp:positionV relativeFrom="paragraph">
                  <wp:posOffset>154940</wp:posOffset>
                </wp:positionV>
                <wp:extent cx="655949" cy="369332"/>
                <wp:effectExtent l="0" t="0" r="0" b="0"/>
                <wp:wrapNone/>
                <wp:docPr id="83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49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2C4A" w:rsidRPr="00252C4A" w:rsidRDefault="00252C4A" w:rsidP="00252C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3</w:t>
                            </w:r>
                            <w:r w:rsidRPr="00252C4A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0%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8F40F" id="Rectangle 82" o:spid="_x0000_s1027" style="position:absolute;margin-left:342.75pt;margin-top:12.2pt;width:51.6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" filled="f" stroked="f">
                <v:textbox style="mso-fit-shape-to-text:t">
                  <w:txbxContent>
                    <w:p w:rsidR="00252C4A" w:rsidRPr="00252C4A" w:rsidRDefault="00252C4A" w:rsidP="00252C4A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3</w:t>
                      </w:r>
                      <w:r w:rsidRPr="00252C4A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21398B" w:rsidRDefault="00A86537" w:rsidP="00252C4A">
      <w:pPr>
        <w:pStyle w:val="NoSpacing"/>
        <w:rPr>
          <w:rFonts w:ascii="Comic Sans MS" w:hAnsi="Comic Sans MS"/>
          <w:sz w:val="28"/>
          <w:szCs w:val="28"/>
        </w:rPr>
      </w:pP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1F0DCF" wp14:editId="6661C033">
                <wp:simplePos x="0" y="0"/>
                <wp:positionH relativeFrom="column">
                  <wp:posOffset>2734310</wp:posOffset>
                </wp:positionH>
                <wp:positionV relativeFrom="paragraph">
                  <wp:posOffset>203835</wp:posOffset>
                </wp:positionV>
                <wp:extent cx="104140" cy="2517458"/>
                <wp:effectExtent l="0" t="6350" r="22860" b="99060"/>
                <wp:wrapNone/>
                <wp:docPr id="17" name="Right Bra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140" cy="2517458"/>
                        </a:xfrm>
                        <a:prstGeom prst="righ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DD08" id="Right Brace 81" o:spid="_x0000_s1026" type="#_x0000_t88" style="position:absolute;margin-left:215.3pt;margin-top:16.05pt;width:8.2pt;height:198.2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" adj="74" strokecolor="black [3213]" strokeweight=".25pt">
                <v:stroke joinstyle="miter"/>
              </v:shape>
            </w:pict>
          </mc:Fallback>
        </mc:AlternateContent>
      </w:r>
    </w:p>
    <w:p w:rsidR="00252C4A" w:rsidRPr="0021398B" w:rsidRDefault="00E25F00" w:rsidP="00252C4A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448EB" wp14:editId="6C9E2640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019175" cy="8858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F00" w:rsidRPr="00E25F00" w:rsidRDefault="00E25F00" w:rsidP="00E25F00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E25F00">
                              <w:rPr>
                                <w:rFonts w:ascii="Comic Sans MS" w:hAnsi="Comic Sans MS"/>
                              </w:rPr>
                              <w:t>What is the value of each section of the bar?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48EB" id="Text Box 5" o:spid="_x0000_s1028" type="#_x0000_t202" style="position:absolute;margin-left:29.05pt;margin-top:1.45pt;width:80.25pt;height:69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" fillcolor="white [3201]" strokeweight=".5pt">
                <v:textbox>
                  <w:txbxContent>
                    <w:p w:rsidR="00E25F00" w:rsidRPr="00E25F00" w:rsidRDefault="00E25F00" w:rsidP="00E25F00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E25F00">
                        <w:rPr>
                          <w:rFonts w:ascii="Comic Sans MS" w:hAnsi="Comic Sans MS"/>
                        </w:rPr>
                        <w:t>What is the value of each section of the bar?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C4A" w:rsidRPr="0021398B">
        <w:rPr>
          <w:rFonts w:ascii="Comic Sans MS" w:hAnsi="Comic Sans MS"/>
          <w:sz w:val="28"/>
          <w:szCs w:val="28"/>
        </w:rPr>
        <w:t>2.</w:t>
      </w:r>
      <w:r w:rsidR="00252C4A" w:rsidRPr="0021398B">
        <w:rPr>
          <w:rFonts w:ascii="Comic Sans MS" w:hAnsi="Comic Sans MS"/>
          <w:sz w:val="28"/>
          <w:szCs w:val="28"/>
        </w:rPr>
        <w:tab/>
        <w:t xml:space="preserve">Tom bought a coat for £49 in a 30% off sale. 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much money did he save?</w:t>
      </w:r>
    </w:p>
    <w:p w:rsidR="00252C4A" w:rsidRPr="0021398B" w:rsidRDefault="00E25F00" w:rsidP="00252C4A">
      <w:pPr>
        <w:pStyle w:val="NoSpacing"/>
        <w:rPr>
          <w:rFonts w:ascii="Comic Sans MS" w:hAnsi="Comic Sans MS"/>
          <w:sz w:val="28"/>
          <w:szCs w:val="28"/>
        </w:rPr>
      </w:pP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30FA9" wp14:editId="738C9331">
                <wp:simplePos x="0" y="0"/>
                <wp:positionH relativeFrom="column">
                  <wp:posOffset>4515485</wp:posOffset>
                </wp:positionH>
                <wp:positionV relativeFrom="paragraph">
                  <wp:posOffset>198755</wp:posOffset>
                </wp:positionV>
                <wp:extent cx="101285" cy="1052513"/>
                <wp:effectExtent l="635" t="0" r="13970" b="90170"/>
                <wp:wrapNone/>
                <wp:docPr id="3" name="Right Bra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285" cy="1052513"/>
                        </a:xfrm>
                        <a:prstGeom prst="righ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354D" id="Right Brace 81" o:spid="_x0000_s1026" type="#_x0000_t88" style="position:absolute;margin-left:355.55pt;margin-top:15.65pt;width:8pt;height:82.9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" adj="173" strokecolor="black [3213]" strokeweight=".25pt">
                <v:stroke joinstyle="miter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2C4A" w:rsidRPr="0021398B" w:rsidTr="000737A7">
        <w:trPr>
          <w:trHeight w:val="567"/>
          <w:jc w:val="center"/>
        </w:trPr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52C4A" w:rsidRPr="0021398B" w:rsidRDefault="00A86537" w:rsidP="00252C4A">
      <w:pPr>
        <w:pStyle w:val="NoSpacing"/>
        <w:rPr>
          <w:rFonts w:ascii="Comic Sans MS" w:hAnsi="Comic Sans MS"/>
          <w:sz w:val="28"/>
          <w:szCs w:val="28"/>
        </w:rPr>
      </w:pP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402F67" wp14:editId="0A6746D5">
                <wp:simplePos x="0" y="0"/>
                <wp:positionH relativeFrom="column">
                  <wp:posOffset>2533650</wp:posOffset>
                </wp:positionH>
                <wp:positionV relativeFrom="paragraph">
                  <wp:posOffset>179705</wp:posOffset>
                </wp:positionV>
                <wp:extent cx="655320" cy="295275"/>
                <wp:effectExtent l="0" t="0" r="0" b="0"/>
                <wp:wrapNone/>
                <wp:docPr id="18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6537" w:rsidRPr="00252C4A" w:rsidRDefault="00A86537" w:rsidP="00A865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£49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02F67" id="_x0000_s1029" style="position:absolute;margin-left:199.5pt;margin-top:14.15pt;width:51.6pt;height:23.2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" filled="f" stroked="f">
                <v:textbox>
                  <w:txbxContent>
                    <w:p w:rsidR="00A86537" w:rsidRPr="00252C4A" w:rsidRDefault="00A86537" w:rsidP="00A86537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£49</w:t>
                      </w:r>
                    </w:p>
                  </w:txbxContent>
                </v:textbox>
              </v:rect>
            </w:pict>
          </mc:Fallback>
        </mc:AlternateContent>
      </w:r>
      <w:r w:rsidR="00E25F00"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1977A" wp14:editId="53ACE40F">
                <wp:simplePos x="0" y="0"/>
                <wp:positionH relativeFrom="column">
                  <wp:posOffset>4314825</wp:posOffset>
                </wp:positionH>
                <wp:positionV relativeFrom="paragraph">
                  <wp:posOffset>179070</wp:posOffset>
                </wp:positionV>
                <wp:extent cx="655949" cy="369332"/>
                <wp:effectExtent l="0" t="0" r="0" b="0"/>
                <wp:wrapNone/>
                <wp:docPr id="4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49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5F00" w:rsidRPr="00252C4A" w:rsidRDefault="00E25F00" w:rsidP="00E25F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3</w:t>
                            </w:r>
                            <w:r w:rsidRPr="00252C4A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0%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1977A" id="_x0000_s1030" style="position:absolute;margin-left:339.75pt;margin-top:14.1pt;width:51.65pt;height:29.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" filled="f" stroked="f">
                <v:textbox style="mso-fit-shape-to-text:t">
                  <w:txbxContent>
                    <w:p w:rsidR="00E25F00" w:rsidRPr="00252C4A" w:rsidRDefault="00E25F00" w:rsidP="00E25F0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3</w:t>
                      </w:r>
                      <w:r w:rsidRPr="00252C4A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21398B" w:rsidRDefault="00E25F00" w:rsidP="00252C4A">
      <w:pPr>
        <w:pStyle w:val="NoSpacing"/>
        <w:rPr>
          <w:rFonts w:ascii="Comic Sans MS" w:hAnsi="Comic Sans MS"/>
          <w:sz w:val="28"/>
          <w:szCs w:val="28"/>
        </w:rPr>
      </w:pP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FE4CF" wp14:editId="5449B4FC">
                <wp:simplePos x="0" y="0"/>
                <wp:positionH relativeFrom="column">
                  <wp:posOffset>2893378</wp:posOffset>
                </wp:positionH>
                <wp:positionV relativeFrom="paragraph">
                  <wp:posOffset>40322</wp:posOffset>
                </wp:positionV>
                <wp:extent cx="116840" cy="2855595"/>
                <wp:effectExtent l="2222" t="0" r="18733" b="94932"/>
                <wp:wrapNone/>
                <wp:docPr id="8" name="Right Bra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840" cy="2855595"/>
                        </a:xfrm>
                        <a:prstGeom prst="righ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8119F" id="Right Brace 81" o:spid="_x0000_s1026" type="#_x0000_t88" style="position:absolute;margin-left:227.85pt;margin-top:3.15pt;width:9.2pt;height:224.8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" adj="74" strokecolor="black [3213]" strokeweight=".25pt">
                <v:stroke joinstyle="miter"/>
              </v:shape>
            </w:pict>
          </mc:Fallback>
        </mc:AlternateContent>
      </w:r>
    </w:p>
    <w:p w:rsidR="00252C4A" w:rsidRPr="0021398B" w:rsidRDefault="00E25F00" w:rsidP="00252C4A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0D8E8" wp14:editId="44CE081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19175" cy="8858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F00" w:rsidRPr="00E25F00" w:rsidRDefault="00E25F00" w:rsidP="00E25F00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E25F00">
                              <w:rPr>
                                <w:rFonts w:ascii="Comic Sans MS" w:hAnsi="Comic Sans MS"/>
                              </w:rPr>
                              <w:t>What is the value of each section of the bar?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D8E8" id="Text Box 10" o:spid="_x0000_s1031" type="#_x0000_t202" style="position:absolute;margin-left:29.05pt;margin-top:.7pt;width:80.25pt;height:69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" fillcolor="white [3201]" strokeweight=".5pt">
                <v:textbox>
                  <w:txbxContent>
                    <w:p w:rsidR="00E25F00" w:rsidRPr="00E25F00" w:rsidRDefault="00E25F00" w:rsidP="00E25F00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E25F00">
                        <w:rPr>
                          <w:rFonts w:ascii="Comic Sans MS" w:hAnsi="Comic Sans MS"/>
                        </w:rPr>
                        <w:t>What is the value of each section of the bar?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C4A" w:rsidRPr="0021398B">
        <w:rPr>
          <w:rFonts w:ascii="Comic Sans MS" w:hAnsi="Comic Sans MS"/>
          <w:sz w:val="28"/>
          <w:szCs w:val="28"/>
        </w:rPr>
        <w:t>3.</w:t>
      </w:r>
      <w:r w:rsidR="00252C4A" w:rsidRPr="0021398B">
        <w:rPr>
          <w:rFonts w:ascii="Comic Sans MS" w:hAnsi="Comic Sans MS"/>
          <w:sz w:val="28"/>
          <w:szCs w:val="28"/>
        </w:rPr>
        <w:tab/>
        <w:t xml:space="preserve">Jenny bought a wok for </w:t>
      </w:r>
      <w:r w:rsidR="00647B69">
        <w:rPr>
          <w:rFonts w:ascii="Comic Sans MS" w:hAnsi="Comic Sans MS"/>
          <w:sz w:val="28"/>
          <w:szCs w:val="28"/>
        </w:rPr>
        <w:t>£9.6</w:t>
      </w:r>
      <w:r w:rsidR="00252C4A" w:rsidRPr="0021398B">
        <w:rPr>
          <w:rFonts w:ascii="Comic Sans MS" w:hAnsi="Comic Sans MS"/>
          <w:sz w:val="28"/>
          <w:szCs w:val="28"/>
        </w:rPr>
        <w:t>0 in a 20% off sale.</w:t>
      </w:r>
      <w:r w:rsidRPr="00E25F00">
        <w:rPr>
          <w:rFonts w:ascii="Comic Sans MS" w:hAnsi="Comic Sans MS"/>
          <w:sz w:val="28"/>
          <w:szCs w:val="28"/>
        </w:rPr>
        <w:t xml:space="preserve"> 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What was the price of the wok before the sale?</w:t>
      </w:r>
    </w:p>
    <w:p w:rsidR="00252C4A" w:rsidRPr="0021398B" w:rsidRDefault="00E25F00" w:rsidP="00252C4A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8D41EC" wp14:editId="2326B5EE">
                <wp:simplePos x="0" y="0"/>
                <wp:positionH relativeFrom="column">
                  <wp:posOffset>3252786</wp:posOffset>
                </wp:positionH>
                <wp:positionV relativeFrom="paragraph">
                  <wp:posOffset>521653</wp:posOffset>
                </wp:positionV>
                <wp:extent cx="156845" cy="3938270"/>
                <wp:effectExtent l="0" t="80962" r="9842" b="9843"/>
                <wp:wrapNone/>
                <wp:docPr id="13" name="Lef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6845" cy="3938270"/>
                        </a:xfrm>
                        <a:prstGeom prst="lef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5FBF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3" o:spid="_x0000_s1026" type="#_x0000_t87" style="position:absolute;margin-left:256.1pt;margin-top:41.1pt;width:12.35pt;height:310.1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" adj="72" strokecolor="black [3213]" strokeweight=".25pt">
                <v:stroke joinstyle="miter"/>
              </v:shape>
            </w:pict>
          </mc:Fallback>
        </mc:AlternateContent>
      </w: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8782E" wp14:editId="0EA74BD7">
                <wp:simplePos x="0" y="0"/>
                <wp:positionH relativeFrom="column">
                  <wp:posOffset>4689951</wp:posOffset>
                </wp:positionH>
                <wp:positionV relativeFrom="paragraph">
                  <wp:posOffset>360839</wp:posOffset>
                </wp:positionV>
                <wp:extent cx="117158" cy="728980"/>
                <wp:effectExtent l="0" t="1270" r="15240" b="91440"/>
                <wp:wrapNone/>
                <wp:docPr id="6" name="Right Bra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158" cy="728980"/>
                        </a:xfrm>
                        <a:prstGeom prst="righ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80DD" id="Right Brace 81" o:spid="_x0000_s1026" type="#_x0000_t88" style="position:absolute;margin-left:369.3pt;margin-top:28.4pt;width:9.25pt;height:57.4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" adj="289" strokecolor="black [3213]" strokeweight=".25pt">
                <v:stroke joinstyle="miter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2C4A" w:rsidRPr="0021398B" w:rsidTr="000737A7">
        <w:trPr>
          <w:trHeight w:val="567"/>
          <w:jc w:val="center"/>
        </w:trPr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52C4A" w:rsidRPr="0021398B" w:rsidRDefault="00E25F00" w:rsidP="00252C4A">
      <w:pPr>
        <w:pStyle w:val="NoSpacing"/>
        <w:rPr>
          <w:rFonts w:ascii="Comic Sans MS" w:hAnsi="Comic Sans MS"/>
          <w:sz w:val="28"/>
          <w:szCs w:val="28"/>
        </w:rPr>
      </w:pP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B9F0E7" wp14:editId="2F5B963A">
                <wp:simplePos x="0" y="0"/>
                <wp:positionH relativeFrom="column">
                  <wp:posOffset>2619375</wp:posOffset>
                </wp:positionH>
                <wp:positionV relativeFrom="paragraph">
                  <wp:posOffset>191135</wp:posOffset>
                </wp:positionV>
                <wp:extent cx="655320" cy="295275"/>
                <wp:effectExtent l="0" t="0" r="0" b="0"/>
                <wp:wrapNone/>
                <wp:docPr id="9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5F00" w:rsidRPr="00252C4A" w:rsidRDefault="00647B69" w:rsidP="00E25F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£9.6</w:t>
                            </w:r>
                            <w:r w:rsidR="00E25F0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9F0E7" id="_x0000_s1032" style="position:absolute;margin-left:206.25pt;margin-top:15.05pt;width:51.6pt;height:23.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" filled="f" stroked="f">
                <v:textbox>
                  <w:txbxContent>
                    <w:p w:rsidR="00E25F00" w:rsidRPr="00252C4A" w:rsidRDefault="00647B69" w:rsidP="00E25F0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£9.6</w:t>
                      </w:r>
                      <w:r w:rsidR="00E25F0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9EED69" wp14:editId="5706B3C7">
                <wp:simplePos x="0" y="0"/>
                <wp:positionH relativeFrom="column">
                  <wp:posOffset>4495800</wp:posOffset>
                </wp:positionH>
                <wp:positionV relativeFrom="paragraph">
                  <wp:posOffset>191136</wp:posOffset>
                </wp:positionV>
                <wp:extent cx="655320" cy="266700"/>
                <wp:effectExtent l="0" t="0" r="0" b="0"/>
                <wp:wrapNone/>
                <wp:docPr id="7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5F00" w:rsidRPr="00252C4A" w:rsidRDefault="00E25F00" w:rsidP="00E25F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2</w:t>
                            </w:r>
                            <w:r w:rsidRPr="00252C4A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0%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EED69" id="_x0000_s1033" style="position:absolute;margin-left:354pt;margin-top:15.05pt;width:51.6pt;height:21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" filled="f" stroked="f">
                <v:textbox>
                  <w:txbxContent>
                    <w:p w:rsidR="00E25F00" w:rsidRPr="00252C4A" w:rsidRDefault="00E25F00" w:rsidP="00E25F0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2</w:t>
                      </w:r>
                      <w:r w:rsidRPr="00252C4A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21398B" w:rsidRDefault="00E25F00" w:rsidP="00252C4A">
      <w:pPr>
        <w:pStyle w:val="NoSpacing"/>
        <w:rPr>
          <w:rFonts w:ascii="Comic Sans MS" w:hAnsi="Comic Sans MS"/>
          <w:sz w:val="28"/>
          <w:szCs w:val="28"/>
        </w:rPr>
      </w:pP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4C03AE" wp14:editId="6735D43E">
                <wp:simplePos x="0" y="0"/>
                <wp:positionH relativeFrom="column">
                  <wp:posOffset>3057524</wp:posOffset>
                </wp:positionH>
                <wp:positionV relativeFrom="paragraph">
                  <wp:posOffset>181612</wp:posOffset>
                </wp:positionV>
                <wp:extent cx="165420" cy="3568382"/>
                <wp:effectExtent l="0" t="6033" r="19368" b="95567"/>
                <wp:wrapNone/>
                <wp:docPr id="15" name="Right Bra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420" cy="3568382"/>
                        </a:xfrm>
                        <a:prstGeom prst="righ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17ED" id="Right Brace 81" o:spid="_x0000_s1026" type="#_x0000_t88" style="position:absolute;margin-left:240.75pt;margin-top:14.3pt;width:13.05pt;height:280.9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" adj="83" strokecolor="black [3213]" strokeweight=".25pt">
                <v:stroke joinstyle="miter"/>
              </v:shape>
            </w:pict>
          </mc:Fallback>
        </mc:AlternateConten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4.</w:t>
      </w:r>
      <w:r w:rsidRPr="0021398B">
        <w:rPr>
          <w:rFonts w:ascii="Comic Sans MS" w:hAnsi="Comic Sans MS"/>
          <w:sz w:val="28"/>
          <w:szCs w:val="28"/>
        </w:rPr>
        <w:tab/>
        <w:t>There is a world shortage of olive oil, so prices rise by 10%.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A litre of olive oil now costs £7.26.</w:t>
      </w:r>
    </w:p>
    <w:p w:rsidR="00252C4A" w:rsidRPr="0021398B" w:rsidRDefault="00E25F00" w:rsidP="00252C4A">
      <w:pPr>
        <w:pStyle w:val="NoSpacing"/>
        <w:rPr>
          <w:rFonts w:ascii="Comic Sans MS" w:hAnsi="Comic Sans MS"/>
          <w:sz w:val="28"/>
          <w:szCs w:val="28"/>
        </w:rPr>
      </w:pP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62F3B4" wp14:editId="6E2C068F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76275" cy="304800"/>
                <wp:effectExtent l="0" t="0" r="0" b="0"/>
                <wp:wrapNone/>
                <wp:docPr id="14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5F00" w:rsidRPr="00E25F00" w:rsidRDefault="00E25F00" w:rsidP="00E25F00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25F00">
                              <w:rPr>
                                <w:rFonts w:ascii="Comic Sans MS" w:hAnsi="Comic Sans MS"/>
                                <w:sz w:val="24"/>
                              </w:rPr>
                              <w:t>£7.26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2F3B4" id="_x0000_s1034" style="position:absolute;margin-left:0;margin-top:18.75pt;width:53.25pt;height:24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" filled="f" stroked="f">
                <v:textbox>
                  <w:txbxContent>
                    <w:p w:rsidR="00E25F00" w:rsidRPr="00E25F00" w:rsidRDefault="00E25F00" w:rsidP="00E25F00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25F00">
                        <w:rPr>
                          <w:rFonts w:ascii="Comic Sans MS" w:hAnsi="Comic Sans MS"/>
                          <w:sz w:val="24"/>
                        </w:rPr>
                        <w:t>£7.26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2C4A" w:rsidRPr="0021398B">
        <w:rPr>
          <w:rFonts w:ascii="Comic Sans MS" w:hAnsi="Comic Sans MS"/>
          <w:sz w:val="28"/>
          <w:szCs w:val="28"/>
        </w:rPr>
        <w:tab/>
        <w:t>How much did it cost before the 10% price rise?</w:t>
      </w:r>
      <w:r w:rsidRPr="00E25F00">
        <w:rPr>
          <w:rFonts w:ascii="Comic Sans MS" w:hAnsi="Comic Sans MS"/>
          <w:sz w:val="28"/>
          <w:szCs w:val="28"/>
        </w:rPr>
        <w:t xml:space="preserve"> </w:t>
      </w:r>
    </w:p>
    <w:p w:rsidR="00252C4A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E25F00" w:rsidRPr="0021398B" w:rsidRDefault="00E25F00" w:rsidP="00252C4A">
      <w:pPr>
        <w:pStyle w:val="NoSpacing"/>
        <w:rPr>
          <w:rFonts w:ascii="Comic Sans MS" w:hAnsi="Comic Sans MS"/>
          <w:sz w:val="28"/>
          <w:szCs w:val="28"/>
        </w:rPr>
      </w:pP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608BB" wp14:editId="17D9DBA2">
                <wp:simplePos x="0" y="0"/>
                <wp:positionH relativeFrom="column">
                  <wp:posOffset>5050630</wp:posOffset>
                </wp:positionH>
                <wp:positionV relativeFrom="paragraph">
                  <wp:posOffset>559596</wp:posOffset>
                </wp:positionV>
                <wp:extent cx="155895" cy="382270"/>
                <wp:effectExtent l="953" t="0" r="16827" b="93028"/>
                <wp:wrapNone/>
                <wp:docPr id="11" name="Right Bra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5895" cy="382270"/>
                        </a:xfrm>
                        <a:prstGeom prst="righ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DB9D" id="Right Brace 81" o:spid="_x0000_s1026" type="#_x0000_t88" style="position:absolute;margin-left:397.7pt;margin-top:44.05pt;width:12.3pt;height:30.1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" adj="734" strokecolor="black [3213]" strokeweight=".25pt">
                <v:stroke joinstyle="miter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5F00" w:rsidRPr="0021398B" w:rsidTr="00C31FDE">
        <w:trPr>
          <w:trHeight w:val="567"/>
          <w:jc w:val="center"/>
        </w:trPr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F00" w:rsidRPr="0021398B" w:rsidRDefault="00E25F00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52C4A" w:rsidRPr="0021398B" w:rsidRDefault="00553452" w:rsidP="00252C4A">
      <w:pPr>
        <w:pStyle w:val="NoSpacing"/>
        <w:rPr>
          <w:rFonts w:ascii="Comic Sans MS" w:hAnsi="Comic Sans MS"/>
          <w:sz w:val="28"/>
          <w:szCs w:val="28"/>
        </w:rPr>
      </w:pP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4E1C6" wp14:editId="29762732">
                <wp:simplePos x="0" y="0"/>
                <wp:positionH relativeFrom="column">
                  <wp:posOffset>4886325</wp:posOffset>
                </wp:positionH>
                <wp:positionV relativeFrom="paragraph">
                  <wp:posOffset>189229</wp:posOffset>
                </wp:positionV>
                <wp:extent cx="655320" cy="276225"/>
                <wp:effectExtent l="0" t="0" r="0" b="0"/>
                <wp:wrapNone/>
                <wp:docPr id="1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5F00" w:rsidRPr="00252C4A" w:rsidRDefault="00E25F00" w:rsidP="00E25F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1</w:t>
                            </w:r>
                            <w:r w:rsidRPr="00252C4A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0%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4E1C6" id="_x0000_s1035" style="position:absolute;margin-left:384.75pt;margin-top:14.9pt;width:51.6pt;height:21.7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" filled="f" stroked="f">
                <v:textbox>
                  <w:txbxContent>
                    <w:p w:rsidR="00E25F00" w:rsidRPr="00252C4A" w:rsidRDefault="00E25F00" w:rsidP="00E25F0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1</w:t>
                      </w:r>
                      <w:r w:rsidRPr="00252C4A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B28F76" wp14:editId="71366E71">
                <wp:simplePos x="0" y="0"/>
                <wp:positionH relativeFrom="column">
                  <wp:posOffset>2876550</wp:posOffset>
                </wp:positionH>
                <wp:positionV relativeFrom="paragraph">
                  <wp:posOffset>169545</wp:posOffset>
                </wp:positionV>
                <wp:extent cx="655320" cy="266700"/>
                <wp:effectExtent l="0" t="0" r="0" b="0"/>
                <wp:wrapNone/>
                <wp:docPr id="16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452" w:rsidRPr="00252C4A" w:rsidRDefault="00553452" w:rsidP="00553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1</w:t>
                            </w:r>
                            <w:r w:rsidRPr="00252C4A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0</w:t>
                            </w:r>
                            <w:r w:rsidRPr="00252C4A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28F76" id="_x0000_s1036" style="position:absolute;margin-left:226.5pt;margin-top:13.35pt;width:51.6pt;height:21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" filled="f" stroked="f">
                <v:textbox>
                  <w:txbxContent>
                    <w:p w:rsidR="00553452" w:rsidRPr="00252C4A" w:rsidRDefault="00553452" w:rsidP="00553452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1</w:t>
                      </w:r>
                      <w:r w:rsidRPr="00252C4A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0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0</w:t>
                      </w:r>
                      <w:r w:rsidRPr="00252C4A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5.</w:t>
      </w:r>
      <w:r w:rsidRPr="0021398B">
        <w:rPr>
          <w:rFonts w:ascii="Comic Sans MS" w:hAnsi="Comic Sans MS"/>
          <w:sz w:val="28"/>
          <w:szCs w:val="28"/>
        </w:rPr>
        <w:tab/>
        <w:t xml:space="preserve">Maya and Amit share £72 in the ratio 4 : 5 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much does each person get?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2C4A" w:rsidRPr="0021398B" w:rsidTr="000737A7">
        <w:trPr>
          <w:trHeight w:val="567"/>
          <w:jc w:val="center"/>
        </w:trPr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lastRenderedPageBreak/>
        <w:t>6.</w:t>
      </w:r>
      <w:r w:rsidRPr="0021398B">
        <w:rPr>
          <w:rFonts w:ascii="Comic Sans MS" w:hAnsi="Comic Sans MS"/>
          <w:sz w:val="28"/>
          <w:szCs w:val="28"/>
        </w:rPr>
        <w:tab/>
        <w:t xml:space="preserve">There are only red and blue beads on a necklace. 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The ratio of blue to red beds is 3 : 5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What fraction of the beads are blue?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2C4A" w:rsidRPr="0021398B" w:rsidTr="000737A7">
        <w:trPr>
          <w:trHeight w:val="567"/>
          <w:jc w:val="center"/>
        </w:trPr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52C4A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7.</w:t>
      </w:r>
      <w:r w:rsidRPr="0021398B">
        <w:rPr>
          <w:rFonts w:ascii="Comic Sans MS" w:hAnsi="Comic Sans MS"/>
          <w:sz w:val="28"/>
          <w:szCs w:val="28"/>
        </w:rPr>
        <w:tab/>
        <w:t>Paul, Liam and Drake shared some money in the ratio 2 : 4 : 5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 xml:space="preserve">Drake got £21 more than Paul. </w:t>
      </w:r>
    </w:p>
    <w:p w:rsidR="00252C4A" w:rsidRPr="0021398B" w:rsidRDefault="00252C4A" w:rsidP="00252C4A">
      <w:pPr>
        <w:pStyle w:val="NoSpacing"/>
        <w:ind w:firstLine="720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How much did Liam get?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252C4A" w:rsidRPr="0021398B" w:rsidTr="000737A7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52C4A" w:rsidRPr="0021398B" w:rsidTr="000737A7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52C4A" w:rsidRPr="0021398B" w:rsidTr="000737A7">
        <w:trPr>
          <w:trHeight w:val="567"/>
          <w:jc w:val="center"/>
        </w:trPr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8.</w:t>
      </w:r>
      <w:r w:rsidRPr="0021398B">
        <w:rPr>
          <w:rFonts w:ascii="Comic Sans MS" w:hAnsi="Comic Sans MS"/>
          <w:sz w:val="28"/>
          <w:szCs w:val="28"/>
        </w:rPr>
        <w:tab/>
        <w:t>A bag contains black and white cubes in the ratio 3 : 7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I add 8 black cubes to the bag.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Now the ratio of black to white cubes is 5 : 7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many cubes are there in the bag?</w:t>
      </w:r>
    </w:p>
    <w:p w:rsidR="00FB715F" w:rsidRDefault="00FB715F" w:rsidP="00FB715F">
      <w:pPr>
        <w:pStyle w:val="NoSpacing"/>
        <w:rPr>
          <w:rFonts w:ascii="Comic Sans MS" w:hAnsi="Comic Sans MS"/>
          <w:sz w:val="28"/>
          <w:szCs w:val="28"/>
        </w:rPr>
      </w:pPr>
      <w:r w:rsidRPr="00252C4A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3A453D" wp14:editId="3E7EDFA5">
                <wp:simplePos x="0" y="0"/>
                <wp:positionH relativeFrom="margin">
                  <wp:posOffset>3695700</wp:posOffset>
                </wp:positionH>
                <wp:positionV relativeFrom="paragraph">
                  <wp:posOffset>11430</wp:posOffset>
                </wp:positionV>
                <wp:extent cx="676275" cy="304800"/>
                <wp:effectExtent l="0" t="0" r="0" b="0"/>
                <wp:wrapNone/>
                <wp:docPr id="20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15F" w:rsidRPr="00E25F00" w:rsidRDefault="00FB715F" w:rsidP="00FB715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A453D" id="_x0000_s1037" style="position:absolute;margin-left:291pt;margin-top:.9pt;width:53.2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" filled="f" stroked="f">
                <v:textbox>
                  <w:txbxContent>
                    <w:p w:rsidR="00FB715F" w:rsidRPr="00E25F00" w:rsidRDefault="00FB715F" w:rsidP="00FB715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30D30E" wp14:editId="301D8B8A">
                <wp:simplePos x="0" y="0"/>
                <wp:positionH relativeFrom="column">
                  <wp:posOffset>3764757</wp:posOffset>
                </wp:positionH>
                <wp:positionV relativeFrom="paragraph">
                  <wp:posOffset>26512</wp:posOffset>
                </wp:positionV>
                <wp:extent cx="156844" cy="733108"/>
                <wp:effectExtent l="0" t="78740" r="12700" b="12700"/>
                <wp:wrapNone/>
                <wp:docPr id="19" name="Lef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6844" cy="733108"/>
                        </a:xfrm>
                        <a:prstGeom prst="lef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D1C2" id="Left Brace 19" o:spid="_x0000_s1026" type="#_x0000_t87" style="position:absolute;margin-left:296.45pt;margin-top:2.1pt;width:12.35pt;height:57.7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" adj="385" strokecolor="black [3213]" strokeweight=".25pt">
                <v:stroke joinstyle="miter"/>
              </v:shape>
            </w:pict>
          </mc:Fallback>
        </mc:AlternateContent>
      </w:r>
    </w:p>
    <w:p w:rsidR="00FB715F" w:rsidRPr="0021398B" w:rsidRDefault="00FB715F" w:rsidP="00FB715F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567"/>
        <w:gridCol w:w="567"/>
        <w:gridCol w:w="567"/>
        <w:gridCol w:w="567"/>
        <w:gridCol w:w="567"/>
        <w:gridCol w:w="567"/>
        <w:gridCol w:w="567"/>
      </w:tblGrid>
      <w:tr w:rsidR="00FB715F" w:rsidRPr="0021398B" w:rsidTr="000737A7">
        <w:trPr>
          <w:trHeight w:val="567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Black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B715F" w:rsidRPr="0021398B" w:rsidTr="000737A7">
        <w:trPr>
          <w:trHeight w:val="567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White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715F" w:rsidRPr="0021398B" w:rsidRDefault="00FB715F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B715F" w:rsidRPr="0021398B" w:rsidRDefault="00FB715F" w:rsidP="00FB715F">
      <w:pPr>
        <w:pStyle w:val="NoSpacing"/>
        <w:rPr>
          <w:rFonts w:ascii="Comic Sans MS" w:hAnsi="Comic Sans MS"/>
          <w:sz w:val="28"/>
          <w:szCs w:val="28"/>
        </w:rPr>
      </w:pPr>
    </w:p>
    <w:p w:rsidR="00FB715F" w:rsidRPr="0021398B" w:rsidRDefault="00FB715F" w:rsidP="00FB715F">
      <w:pPr>
        <w:pStyle w:val="NoSpacing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FB715F" w:rsidRPr="0021398B" w:rsidRDefault="00FB715F" w:rsidP="00FB715F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9.</w:t>
      </w:r>
      <w:r w:rsidRPr="0021398B">
        <w:rPr>
          <w:rFonts w:ascii="Comic Sans MS" w:hAnsi="Comic Sans MS"/>
          <w:sz w:val="28"/>
          <w:szCs w:val="28"/>
        </w:rPr>
        <w:tab/>
        <w:t>Two numbers are in the ratio 1 : 4 and their difference is 33.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What are the numbers?</w:t>
      </w:r>
    </w:p>
    <w:p w:rsidR="00252C4A" w:rsidRPr="0021398B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252C4A" w:rsidRPr="0021398B" w:rsidTr="000737A7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52C4A" w:rsidRPr="0021398B" w:rsidTr="000737A7">
        <w:trPr>
          <w:trHeight w:val="567"/>
          <w:jc w:val="center"/>
        </w:trPr>
        <w:tc>
          <w:tcPr>
            <w:tcW w:w="567" w:type="dxa"/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2C4A" w:rsidRPr="0021398B" w:rsidRDefault="00252C4A" w:rsidP="000737A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52C4A" w:rsidRDefault="00252C4A" w:rsidP="00252C4A">
      <w:pPr>
        <w:pStyle w:val="NoSpacing"/>
        <w:rPr>
          <w:rFonts w:ascii="Comic Sans MS" w:hAnsi="Comic Sans MS"/>
          <w:sz w:val="28"/>
          <w:szCs w:val="28"/>
        </w:rPr>
      </w:pPr>
    </w:p>
    <w:p w:rsidR="00252C4A" w:rsidRPr="000F6BFF" w:rsidRDefault="00252C4A" w:rsidP="00252C4A">
      <w:pPr>
        <w:pStyle w:val="NoSpacing"/>
        <w:rPr>
          <w:rFonts w:ascii="Comic Sans MS" w:hAnsi="Comic Sans MS"/>
          <w:b/>
          <w:sz w:val="28"/>
          <w:u w:val="single"/>
        </w:rPr>
      </w:pPr>
      <w:r w:rsidRPr="000F6BFF">
        <w:rPr>
          <w:rFonts w:ascii="Comic Sans MS" w:hAnsi="Comic Sans MS"/>
          <w:b/>
          <w:sz w:val="28"/>
          <w:u w:val="single"/>
        </w:rPr>
        <w:lastRenderedPageBreak/>
        <w:t xml:space="preserve">Problem Solving – Bar Model </w:t>
      </w:r>
      <w:r>
        <w:rPr>
          <w:rFonts w:ascii="Comic Sans MS" w:hAnsi="Comic Sans MS"/>
          <w:b/>
          <w:sz w:val="28"/>
          <w:u w:val="single"/>
        </w:rPr>
        <w:t>EXTENSION</w:t>
      </w:r>
    </w:p>
    <w:p w:rsidR="00252C4A" w:rsidRDefault="00252C4A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553452" w:rsidRDefault="000F6BFF" w:rsidP="00553452">
      <w:pPr>
        <w:pStyle w:val="NoSpacing"/>
        <w:ind w:left="720" w:hanging="720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1</w:t>
      </w:r>
      <w:r w:rsidR="00553452">
        <w:rPr>
          <w:rFonts w:ascii="Comic Sans MS" w:hAnsi="Comic Sans MS"/>
          <w:sz w:val="28"/>
          <w:szCs w:val="28"/>
        </w:rPr>
        <w:t>.</w:t>
      </w:r>
      <w:r w:rsidRPr="0021398B">
        <w:rPr>
          <w:rFonts w:ascii="Comic Sans MS" w:hAnsi="Comic Sans MS"/>
          <w:sz w:val="28"/>
          <w:szCs w:val="28"/>
        </w:rPr>
        <w:tab/>
        <w:t>At a pantomime, 60% of the audience are children.</w:t>
      </w:r>
      <w:r w:rsidR="00553452">
        <w:rPr>
          <w:rFonts w:ascii="Comic Sans MS" w:hAnsi="Comic Sans MS"/>
          <w:sz w:val="28"/>
          <w:szCs w:val="28"/>
        </w:rPr>
        <w:t xml:space="preserve"> </w:t>
      </w:r>
    </w:p>
    <w:p w:rsidR="00553452" w:rsidRDefault="00553452" w:rsidP="00553452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¼ o</w:t>
      </w:r>
      <w:r w:rsidR="000F6BFF" w:rsidRPr="0021398B">
        <w:rPr>
          <w:rFonts w:ascii="Comic Sans MS" w:hAnsi="Comic Sans MS"/>
          <w:sz w:val="28"/>
          <w:szCs w:val="28"/>
        </w:rPr>
        <w:t>f the remaining audience are men.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0F6BFF" w:rsidRPr="0021398B" w:rsidRDefault="000F6BFF" w:rsidP="00553452">
      <w:pPr>
        <w:pStyle w:val="NoSpacing"/>
        <w:ind w:left="720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The rest of the audience are women.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There are 45 women in the audience.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many people are at the pantomime?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0F6BFF" w:rsidRPr="0021398B" w:rsidRDefault="00553452" w:rsidP="000F6BF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 w:rsidR="000F6BFF" w:rsidRPr="0021398B">
        <w:rPr>
          <w:rFonts w:ascii="Comic Sans MS" w:hAnsi="Comic Sans MS"/>
          <w:sz w:val="28"/>
          <w:szCs w:val="28"/>
        </w:rPr>
        <w:tab/>
        <w:t>There are 120 bricks in a box.</w:t>
      </w:r>
    </w:p>
    <w:p w:rsidR="000F6BFF" w:rsidRPr="0021398B" w:rsidRDefault="00553452" w:rsidP="000F6BF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0F6BFF" w:rsidRPr="0021398B">
        <w:rPr>
          <w:rFonts w:ascii="Comic Sans MS" w:hAnsi="Comic Sans MS"/>
          <w:sz w:val="28"/>
          <w:szCs w:val="28"/>
        </w:rPr>
        <w:t>The bricks are red or blue or green.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</w:r>
      <w:r w:rsidR="00553452">
        <w:rPr>
          <w:rFonts w:ascii="Comic Sans MS" w:hAnsi="Comic Sans MS"/>
          <w:sz w:val="28"/>
          <w:szCs w:val="28"/>
        </w:rPr>
        <w:t xml:space="preserve">1/3 </w:t>
      </w:r>
      <w:r w:rsidRPr="0021398B">
        <w:rPr>
          <w:rFonts w:ascii="Comic Sans MS" w:hAnsi="Comic Sans MS"/>
          <w:sz w:val="28"/>
          <w:szCs w:val="28"/>
        </w:rPr>
        <w:t>of the bricks are red.</w:t>
      </w:r>
    </w:p>
    <w:p w:rsidR="000F6BFF" w:rsidRPr="0021398B" w:rsidRDefault="00553452" w:rsidP="00553452">
      <w:pPr>
        <w:pStyle w:val="NoSpacing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¼ </w:t>
      </w:r>
      <w:r w:rsidR="000F6BFF" w:rsidRPr="0021398B">
        <w:rPr>
          <w:rFonts w:ascii="Comic Sans MS" w:hAnsi="Comic Sans MS"/>
          <w:sz w:val="28"/>
          <w:szCs w:val="28"/>
        </w:rPr>
        <w:t>of the bricks are blue.</w:t>
      </w:r>
    </w:p>
    <w:p w:rsidR="000F6BFF" w:rsidRPr="0021398B" w:rsidRDefault="00553452" w:rsidP="000F6BF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0F6BFF" w:rsidRPr="0021398B">
        <w:rPr>
          <w:rFonts w:ascii="Comic Sans MS" w:hAnsi="Comic Sans MS"/>
          <w:sz w:val="28"/>
          <w:szCs w:val="28"/>
        </w:rPr>
        <w:t>Work out the number of green bricks in the box.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0F6BFF" w:rsidRPr="0021398B" w:rsidRDefault="00553452" w:rsidP="000F6BF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ab/>
      </w:r>
      <w:r w:rsidR="000F6BFF" w:rsidRPr="0021398B">
        <w:rPr>
          <w:rFonts w:ascii="Comic Sans MS" w:hAnsi="Comic Sans MS"/>
          <w:sz w:val="28"/>
          <w:szCs w:val="28"/>
        </w:rPr>
        <w:t>Bill gives away £20</w:t>
      </w:r>
      <w:r w:rsidR="000F6BFF" w:rsidRPr="0021398B">
        <w:rPr>
          <w:rFonts w:ascii="Times New Roman" w:hAnsi="Times New Roman" w:cs="Times New Roman"/>
          <w:sz w:val="28"/>
          <w:szCs w:val="28"/>
        </w:rPr>
        <w:t> </w:t>
      </w:r>
      <w:r w:rsidR="000F6BFF" w:rsidRPr="0021398B">
        <w:rPr>
          <w:rFonts w:ascii="Comic Sans MS" w:hAnsi="Comic Sans MS"/>
          <w:sz w:val="28"/>
          <w:szCs w:val="28"/>
        </w:rPr>
        <w:t>000 to help animals.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He gives 20% of £20</w:t>
      </w:r>
      <w:r w:rsidRPr="0021398B">
        <w:rPr>
          <w:rFonts w:ascii="Times New Roman" w:hAnsi="Times New Roman" w:cs="Times New Roman"/>
          <w:sz w:val="28"/>
          <w:szCs w:val="28"/>
        </w:rPr>
        <w:t> </w:t>
      </w:r>
      <w:r w:rsidRPr="0021398B">
        <w:rPr>
          <w:rFonts w:ascii="Comic Sans MS" w:hAnsi="Comic Sans MS"/>
          <w:sz w:val="28"/>
          <w:szCs w:val="28"/>
        </w:rPr>
        <w:t>000 to a donkey sanctuary.</w:t>
      </w:r>
    </w:p>
    <w:p w:rsidR="000F6BFF" w:rsidRPr="0021398B" w:rsidRDefault="000F6BFF" w:rsidP="00553452">
      <w:pPr>
        <w:pStyle w:val="NoSpacing"/>
        <w:ind w:left="720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>He shares the rest of the £20</w:t>
      </w:r>
      <w:r w:rsidRPr="0021398B">
        <w:rPr>
          <w:rFonts w:ascii="Times New Roman" w:hAnsi="Times New Roman" w:cs="Times New Roman"/>
          <w:sz w:val="28"/>
          <w:szCs w:val="28"/>
        </w:rPr>
        <w:t> </w:t>
      </w:r>
      <w:r w:rsidRPr="0021398B">
        <w:rPr>
          <w:rFonts w:ascii="Comic Sans MS" w:hAnsi="Comic Sans MS"/>
          <w:sz w:val="28"/>
          <w:szCs w:val="28"/>
        </w:rPr>
        <w:t>000 between a dogs</w:t>
      </w:r>
      <w:r w:rsidRPr="0021398B">
        <w:rPr>
          <w:rFonts w:ascii="Comic Sans MS" w:hAnsi="Comic Sans MS" w:cs="Comic Sans MS"/>
          <w:sz w:val="28"/>
          <w:szCs w:val="28"/>
        </w:rPr>
        <w:t>’</w:t>
      </w:r>
      <w:r w:rsidRPr="0021398B">
        <w:rPr>
          <w:rFonts w:ascii="Comic Sans MS" w:hAnsi="Comic Sans MS"/>
          <w:sz w:val="28"/>
          <w:szCs w:val="28"/>
        </w:rPr>
        <w:t xml:space="preserve"> home and a cats</w:t>
      </w:r>
      <w:r w:rsidRPr="0021398B">
        <w:rPr>
          <w:rFonts w:ascii="Comic Sans MS" w:hAnsi="Comic Sans MS" w:cs="Comic Sans MS"/>
          <w:sz w:val="28"/>
          <w:szCs w:val="28"/>
        </w:rPr>
        <w:t>’</w:t>
      </w:r>
      <w:r w:rsidRPr="0021398B">
        <w:rPr>
          <w:rFonts w:ascii="Comic Sans MS" w:hAnsi="Comic Sans MS"/>
          <w:sz w:val="28"/>
          <w:szCs w:val="28"/>
        </w:rPr>
        <w:t xml:space="preserve"> home in the ratio 3 : 2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How much money does Bill give to the cats’ home?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0F6BFF" w:rsidRPr="0021398B" w:rsidRDefault="00553452" w:rsidP="000F6BF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 w:rsidR="000F6BFF" w:rsidRPr="0021398B">
        <w:rPr>
          <w:rFonts w:ascii="Comic Sans MS" w:hAnsi="Comic Sans MS"/>
          <w:sz w:val="28"/>
          <w:szCs w:val="28"/>
        </w:rPr>
        <w:tab/>
        <w:t>One day a supermarket has 8420 customers.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65% of the customers pay with a debit card.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</w:r>
      <w:r w:rsidR="00553452">
        <w:rPr>
          <w:rFonts w:ascii="Comic Sans MS" w:hAnsi="Comic Sans MS"/>
          <w:sz w:val="28"/>
          <w:szCs w:val="28"/>
        </w:rPr>
        <w:t xml:space="preserve">1/5 </w:t>
      </w:r>
      <w:r w:rsidRPr="0021398B">
        <w:rPr>
          <w:rFonts w:ascii="Comic Sans MS" w:hAnsi="Comic Sans MS"/>
          <w:sz w:val="28"/>
          <w:szCs w:val="28"/>
        </w:rPr>
        <w:t>of the customers pay with a credit card.</w:t>
      </w:r>
    </w:p>
    <w:p w:rsidR="000F6BFF" w:rsidRPr="0021398B" w:rsidRDefault="00553452" w:rsidP="000F6BF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0F6BFF" w:rsidRPr="0021398B">
        <w:rPr>
          <w:rFonts w:ascii="Comic Sans MS" w:hAnsi="Comic Sans MS"/>
          <w:sz w:val="28"/>
          <w:szCs w:val="28"/>
        </w:rPr>
        <w:t>The rest of the customers pay with cash.</w:t>
      </w:r>
    </w:p>
    <w:p w:rsidR="00553452" w:rsidRDefault="00553452" w:rsidP="000F6BF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0F6BFF" w:rsidRPr="0021398B">
        <w:rPr>
          <w:rFonts w:ascii="Comic Sans MS" w:hAnsi="Comic Sans MS"/>
          <w:sz w:val="28"/>
          <w:szCs w:val="28"/>
        </w:rPr>
        <w:t>Work out how many customers pay with cash.</w:t>
      </w:r>
    </w:p>
    <w:p w:rsidR="00553452" w:rsidRDefault="00553452" w:rsidP="000F6BFF">
      <w:pPr>
        <w:pStyle w:val="NoSpacing"/>
        <w:rPr>
          <w:rFonts w:ascii="Comic Sans MS" w:hAnsi="Comic Sans MS"/>
          <w:sz w:val="28"/>
          <w:szCs w:val="28"/>
        </w:rPr>
      </w:pPr>
    </w:p>
    <w:p w:rsidR="000F6BFF" w:rsidRPr="0021398B" w:rsidRDefault="00553452" w:rsidP="000F6BF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 w:rsidR="000F6BFF" w:rsidRPr="0021398B">
        <w:rPr>
          <w:rFonts w:ascii="Comic Sans MS" w:hAnsi="Comic Sans MS"/>
          <w:sz w:val="28"/>
          <w:szCs w:val="28"/>
        </w:rPr>
        <w:tab/>
        <w:t>Mr Mason asks 240 Year 11 students what they want to do next year.</w:t>
      </w:r>
    </w:p>
    <w:p w:rsidR="000F6BFF" w:rsidRPr="0021398B" w:rsidRDefault="00553452" w:rsidP="000F6BF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0F6BFF" w:rsidRPr="0021398B">
        <w:rPr>
          <w:rFonts w:ascii="Comic Sans MS" w:hAnsi="Comic Sans MS"/>
          <w:sz w:val="28"/>
          <w:szCs w:val="28"/>
        </w:rPr>
        <w:t>15% of the students want to go to college.</w:t>
      </w:r>
    </w:p>
    <w:p w:rsidR="000F6BFF" w:rsidRPr="0021398B" w:rsidRDefault="00553452" w:rsidP="000F6BF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¾ </w:t>
      </w:r>
      <w:r w:rsidR="000F6BFF" w:rsidRPr="0021398B">
        <w:rPr>
          <w:rFonts w:ascii="Comic Sans MS" w:hAnsi="Comic Sans MS"/>
          <w:sz w:val="28"/>
          <w:szCs w:val="28"/>
        </w:rPr>
        <w:t>of the students want to stay at school.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The rest of the students do not know.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  <w:r w:rsidRPr="0021398B">
        <w:rPr>
          <w:rFonts w:ascii="Comic Sans MS" w:hAnsi="Comic Sans MS"/>
          <w:sz w:val="28"/>
          <w:szCs w:val="28"/>
        </w:rPr>
        <w:tab/>
        <w:t>Work out the number of students who do not know.</w:t>
      </w:r>
    </w:p>
    <w:p w:rsidR="000F6BFF" w:rsidRPr="0021398B" w:rsidRDefault="000F6BFF" w:rsidP="000F6BFF">
      <w:pPr>
        <w:pStyle w:val="NoSpacing"/>
        <w:rPr>
          <w:rFonts w:ascii="Comic Sans MS" w:hAnsi="Comic Sans MS"/>
          <w:sz w:val="28"/>
          <w:szCs w:val="28"/>
        </w:rPr>
      </w:pPr>
    </w:p>
    <w:sectPr w:rsidR="000F6BFF" w:rsidRPr="0021398B" w:rsidSect="000F6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FF"/>
    <w:rsid w:val="000F6BFF"/>
    <w:rsid w:val="0021398B"/>
    <w:rsid w:val="00252C4A"/>
    <w:rsid w:val="00553452"/>
    <w:rsid w:val="00647B69"/>
    <w:rsid w:val="00A86537"/>
    <w:rsid w:val="00DD77C7"/>
    <w:rsid w:val="00E25F00"/>
    <w:rsid w:val="00FB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8833F-DCD6-48CB-8C1E-6B950EDF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BFF"/>
    <w:pPr>
      <w:spacing w:after="0" w:line="240" w:lineRule="auto"/>
    </w:pPr>
  </w:style>
  <w:style w:type="table" w:styleId="TableGrid">
    <w:name w:val="Table Grid"/>
    <w:basedOn w:val="TableNormal"/>
    <w:uiPriority w:val="39"/>
    <w:rsid w:val="0021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2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3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4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3ABAECB0</Template>
  <TotalTime>45</TotalTime>
  <Pages>7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Glover (The West Grantham Academy St Hugh's)</cp:lastModifiedBy>
  <cp:revision>5</cp:revision>
  <cp:lastPrinted>2016-07-01T13:42:00Z</cp:lastPrinted>
  <dcterms:created xsi:type="dcterms:W3CDTF">2016-06-30T19:46:00Z</dcterms:created>
  <dcterms:modified xsi:type="dcterms:W3CDTF">2016-07-01T13:53:00Z</dcterms:modified>
</cp:coreProperties>
</file>